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EF4D" w14:textId="28DA9754" w:rsidR="001D4DF9" w:rsidRPr="00045A8C" w:rsidRDefault="001D4DF9" w:rsidP="003A5494">
      <w:pPr>
        <w:spacing w:line="240" w:lineRule="auto"/>
        <w:ind w:right="-1" w:firstLine="708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Нарын</w:t>
      </w:r>
      <w:r w:rsidRPr="001D4DF9">
        <w:rPr>
          <w:rFonts w:ascii="Times New Roman" w:hAnsi="Times New Roman" w:cs="Times New Roman"/>
          <w:b/>
          <w:sz w:val="26"/>
          <w:szCs w:val="26"/>
          <w:lang w:val="ky-KG"/>
        </w:rPr>
        <w:t xml:space="preserve"> облусундагы жалпы билим берүү уюмдарынын жетекчилеринин бош кызмат орундарынын тизмеси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522"/>
        <w:gridCol w:w="466"/>
        <w:gridCol w:w="1316"/>
        <w:gridCol w:w="2552"/>
        <w:gridCol w:w="2936"/>
        <w:gridCol w:w="1133"/>
        <w:gridCol w:w="1276"/>
      </w:tblGrid>
      <w:tr w:rsidR="004B098E" w:rsidRPr="00045A8C" w14:paraId="63357E9A" w14:textId="77777777" w:rsidTr="004B098E">
        <w:trPr>
          <w:trHeight w:val="720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7A8BB" w14:textId="77777777" w:rsidR="004B098E" w:rsidRPr="00A77AE7" w:rsidRDefault="004B098E" w:rsidP="00861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7AE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0FF99" w14:textId="77777777" w:rsidR="004B098E" w:rsidRPr="004B098E" w:rsidRDefault="004B098E" w:rsidP="004B09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0A7F8E" w14:textId="77777777" w:rsidR="004B098E" w:rsidRPr="00045A8C" w:rsidRDefault="004B098E" w:rsidP="00861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5A8C">
              <w:rPr>
                <w:rFonts w:ascii="Times New Roman" w:hAnsi="Times New Roman" w:cs="Times New Roman"/>
                <w:b/>
                <w:sz w:val="24"/>
                <w:szCs w:val="24"/>
              </w:rPr>
              <w:t>обл</w:t>
            </w:r>
            <w:proofErr w:type="spellEnd"/>
            <w:r w:rsidRPr="00045A8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CC1E70" w14:textId="77777777" w:rsidR="004B098E" w:rsidRPr="00045A8C" w:rsidRDefault="004B098E" w:rsidP="00861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  <w:r w:rsidRPr="00045A8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у, шаары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B87CD6" w14:textId="77777777" w:rsidR="004B098E" w:rsidRPr="00045A8C" w:rsidRDefault="004B098E" w:rsidP="00861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Мектептин аталышы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A08E4" w14:textId="77777777" w:rsidR="004B098E" w:rsidRPr="00045A8C" w:rsidRDefault="004B098E" w:rsidP="00861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45A8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Бош орун (вакант)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53E2EE" w14:textId="77777777" w:rsidR="004B098E" w:rsidRPr="00045A8C" w:rsidRDefault="004B098E" w:rsidP="00861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A8C">
              <w:rPr>
                <w:rFonts w:ascii="Times New Roman" w:hAnsi="Times New Roman" w:cs="Times New Roman"/>
                <w:b/>
                <w:sz w:val="20"/>
                <w:szCs w:val="20"/>
              </w:rPr>
              <w:t>Качантан</w:t>
            </w:r>
            <w:proofErr w:type="spellEnd"/>
            <w:r w:rsidRPr="00045A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бери</w:t>
            </w:r>
          </w:p>
        </w:tc>
      </w:tr>
      <w:tr w:rsidR="004B098E" w:rsidRPr="00045A8C" w14:paraId="2A99965F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6D85A" w14:textId="77777777" w:rsidR="004B098E" w:rsidRPr="00A77AE7" w:rsidRDefault="004B098E" w:rsidP="00A16EE4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36E6B895" w14:textId="77777777" w:rsidR="004B098E" w:rsidRPr="004B098E" w:rsidRDefault="004B098E" w:rsidP="004B098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4B098E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3F555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7A979" w14:textId="77777777" w:rsidR="004B098E" w:rsidRPr="00045A8C" w:rsidRDefault="004B098E" w:rsidP="00F1032D">
            <w:pPr>
              <w:pStyle w:val="a7"/>
              <w:spacing w:after="200"/>
              <w:ind w:left="0"/>
              <w:rPr>
                <w:lang w:val="ky-KG"/>
              </w:rPr>
            </w:pPr>
            <w:r w:rsidRPr="00045A8C">
              <w:rPr>
                <w:lang w:val="ky-KG"/>
              </w:rPr>
              <w:t>Ат-Башы району, Баш-Кайыңды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D80DE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>А.Осмоналиев</w:t>
            </w:r>
            <w:proofErr w:type="spellEnd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58C6E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9323F" w14:textId="77777777" w:rsidR="004B098E" w:rsidRPr="00045A8C" w:rsidRDefault="004B098E" w:rsidP="00F1032D">
            <w:pPr>
              <w:pStyle w:val="a7"/>
              <w:spacing w:after="200"/>
              <w:ind w:left="0"/>
              <w:rPr>
                <w:sz w:val="20"/>
                <w:szCs w:val="20"/>
                <w:lang w:val="ky-KG"/>
              </w:rPr>
            </w:pPr>
            <w:r w:rsidRPr="00045A8C">
              <w:rPr>
                <w:sz w:val="20"/>
                <w:szCs w:val="20"/>
                <w:lang w:val="ky-KG"/>
              </w:rPr>
              <w:t>02.10.2023</w:t>
            </w:r>
          </w:p>
        </w:tc>
      </w:tr>
      <w:tr w:rsidR="004B098E" w:rsidRPr="00045A8C" w14:paraId="08A328A1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A7B2C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43DD2" w14:textId="77777777" w:rsidR="004B098E" w:rsidRPr="004B098E" w:rsidRDefault="004B098E" w:rsidP="004B098E">
            <w:pPr>
              <w:pStyle w:val="a7"/>
              <w:numPr>
                <w:ilvl w:val="0"/>
                <w:numId w:val="4"/>
              </w:numPr>
              <w:ind w:left="358"/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47E46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D2D3B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району, Таш-Дөбө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CF632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Таш-Дөбө </w:t>
            </w:r>
            <w:r w:rsidRPr="00045A8C">
              <w:rPr>
                <w:rFonts w:ascii="Times New Roman" w:hAnsi="Times New Roman" w:cs="Times New Roman"/>
                <w:sz w:val="24"/>
                <w:szCs w:val="24"/>
              </w:rPr>
              <w:t xml:space="preserve">орто </w:t>
            </w:r>
            <w:proofErr w:type="spellStart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D93C3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A7124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10.04.2024</w:t>
            </w:r>
          </w:p>
        </w:tc>
      </w:tr>
      <w:tr w:rsidR="004B098E" w:rsidRPr="00045A8C" w14:paraId="1CB8599B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A64F4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FE063" w14:textId="77777777" w:rsidR="004B098E" w:rsidRPr="004B098E" w:rsidRDefault="004B098E" w:rsidP="004B098E">
            <w:pPr>
              <w:pStyle w:val="a7"/>
              <w:numPr>
                <w:ilvl w:val="0"/>
                <w:numId w:val="4"/>
              </w:numPr>
              <w:ind w:left="358"/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FFBE0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E85E9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району, Эпкин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404B3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Акун Садырбаев атындагы</w:t>
            </w:r>
            <w:r w:rsidRPr="0004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45A8C">
              <w:rPr>
                <w:rFonts w:ascii="Times New Roman" w:hAnsi="Times New Roman" w:cs="Times New Roman"/>
                <w:sz w:val="24"/>
                <w:szCs w:val="24"/>
              </w:rPr>
              <w:t xml:space="preserve">орто </w:t>
            </w:r>
            <w:proofErr w:type="spellStart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524B0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D4FB9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11.03.2024</w:t>
            </w:r>
          </w:p>
        </w:tc>
      </w:tr>
      <w:tr w:rsidR="004B098E" w:rsidRPr="00045A8C" w14:paraId="1DEB3B35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24A46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85DC2" w14:textId="77777777" w:rsidR="004B098E" w:rsidRPr="004B098E" w:rsidRDefault="004B098E" w:rsidP="004B098E">
            <w:pPr>
              <w:pStyle w:val="a7"/>
              <w:numPr>
                <w:ilvl w:val="0"/>
                <w:numId w:val="4"/>
              </w:numPr>
              <w:ind w:left="358"/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1BEC3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FE5CD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району, Көк-Ой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FD4B2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Турусбек уулу Султан атындагы</w:t>
            </w:r>
            <w:r w:rsidRPr="0004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45A8C">
              <w:rPr>
                <w:rFonts w:ascii="Times New Roman" w:hAnsi="Times New Roman" w:cs="Times New Roman"/>
                <w:sz w:val="24"/>
                <w:szCs w:val="24"/>
              </w:rPr>
              <w:t xml:space="preserve">орто </w:t>
            </w:r>
            <w:proofErr w:type="spellStart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F87BC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6ED53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11.03.2024</w:t>
            </w:r>
          </w:p>
        </w:tc>
      </w:tr>
      <w:tr w:rsidR="004B098E" w:rsidRPr="00045A8C" w14:paraId="7E37AF84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B209E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F285D" w14:textId="77777777" w:rsidR="004B098E" w:rsidRPr="004B098E" w:rsidRDefault="004B098E" w:rsidP="004B098E">
            <w:pPr>
              <w:pStyle w:val="a7"/>
              <w:numPr>
                <w:ilvl w:val="0"/>
                <w:numId w:val="4"/>
              </w:numPr>
              <w:ind w:left="358"/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C3EE4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59921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району, Сары-Камыш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05AD6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Кызыл-Октябрь орто мектеби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98108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80012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02.09.2024</w:t>
            </w:r>
          </w:p>
        </w:tc>
      </w:tr>
      <w:tr w:rsidR="004B098E" w:rsidRPr="00045A8C" w14:paraId="48FD5EDC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55A42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460D5" w14:textId="77777777" w:rsidR="004B098E" w:rsidRPr="004B098E" w:rsidRDefault="004B098E" w:rsidP="004B098E">
            <w:pPr>
              <w:pStyle w:val="a7"/>
              <w:numPr>
                <w:ilvl w:val="0"/>
                <w:numId w:val="4"/>
              </w:numPr>
              <w:ind w:left="358"/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39076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9EAD6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району, Миң-Куш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30A34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Жусуп Сары атындагы орто мектеби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B4D79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7F9F7" w14:textId="77777777" w:rsidR="004B098E" w:rsidRPr="00045A8C" w:rsidRDefault="004B098E" w:rsidP="00F10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26.08.2024</w:t>
            </w:r>
          </w:p>
        </w:tc>
      </w:tr>
      <w:tr w:rsidR="004B098E" w:rsidRPr="00045A8C" w14:paraId="114C1917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CE781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A0193" w14:textId="77777777" w:rsidR="004B098E" w:rsidRPr="004B098E" w:rsidRDefault="004B098E" w:rsidP="004B098E">
            <w:pPr>
              <w:pStyle w:val="a7"/>
              <w:numPr>
                <w:ilvl w:val="0"/>
                <w:numId w:val="4"/>
              </w:numPr>
              <w:ind w:left="358"/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B49B5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76E69" w14:textId="77777777" w:rsidR="004B098E" w:rsidRPr="004B098E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98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району, Арал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37AD4" w14:textId="77777777" w:rsidR="004B098E" w:rsidRPr="004B098E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098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Бүбүаида Кожоналиева атындагы орто мектеби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BD1D6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DC8C5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2023-жыл</w:t>
            </w:r>
          </w:p>
        </w:tc>
      </w:tr>
      <w:tr w:rsidR="004B098E" w:rsidRPr="00045A8C" w14:paraId="15E7051F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B53EF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437FC3BA" w14:textId="77777777" w:rsidR="004B098E" w:rsidRPr="004B098E" w:rsidRDefault="004B098E" w:rsidP="004B098E">
            <w:pPr>
              <w:pStyle w:val="a7"/>
              <w:numPr>
                <w:ilvl w:val="0"/>
                <w:numId w:val="5"/>
              </w:numPr>
              <w:ind w:left="353"/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4907D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7BDB0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>Кочкор</w:t>
            </w:r>
            <w:proofErr w:type="spellEnd"/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району, Кара-Күңгөй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4DE34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Аблес уулу Алайдар атындагы орто мектеби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D65DA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94ACA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04.04.2023</w:t>
            </w:r>
          </w:p>
        </w:tc>
      </w:tr>
      <w:tr w:rsidR="004B098E" w:rsidRPr="00045A8C" w14:paraId="672930F0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C32A7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00F019F2" w14:textId="77777777" w:rsidR="004B098E" w:rsidRPr="004B098E" w:rsidRDefault="004B098E" w:rsidP="004B098E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01443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5FC6B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>Кочкор</w:t>
            </w:r>
            <w:proofErr w:type="spellEnd"/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району, Чекилдек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19569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Кайып Темиров атындагы жалпы орто билим берүүчү мектеби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DBAF5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A0C5E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03.07.2023</w:t>
            </w:r>
          </w:p>
        </w:tc>
      </w:tr>
      <w:tr w:rsidR="004B098E" w:rsidRPr="00045A8C" w14:paraId="6408E0D5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74945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73D2ACFC" w14:textId="77777777" w:rsidR="004B098E" w:rsidRPr="004B098E" w:rsidRDefault="004B098E" w:rsidP="004B098E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34657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E6F1D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>Кочкор</w:t>
            </w:r>
            <w:proofErr w:type="spellEnd"/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району, Туз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9A0F2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>Жунушаалы</w:t>
            </w:r>
            <w:proofErr w:type="spellEnd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>Сайнап</w:t>
            </w:r>
            <w:proofErr w:type="spellEnd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055F5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E5D2A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</w:rPr>
              <w:t xml:space="preserve">04.09.2023 </w:t>
            </w:r>
          </w:p>
        </w:tc>
      </w:tr>
      <w:tr w:rsidR="004B098E" w:rsidRPr="00045A8C" w14:paraId="444A21D2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63DA5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5B97BCDB" w14:textId="77777777" w:rsidR="004B098E" w:rsidRPr="004B098E" w:rsidRDefault="004B098E" w:rsidP="004B098E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4F632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5D7CB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>Кочкор</w:t>
            </w:r>
            <w:proofErr w:type="spellEnd"/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району, Кара-Мойнок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47BB6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Абылгазы уулу Ишеналы атындагы орто мектеби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ABD6C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1BCEF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02.04.2024</w:t>
            </w:r>
          </w:p>
        </w:tc>
      </w:tr>
      <w:tr w:rsidR="004B098E" w:rsidRPr="00045A8C" w14:paraId="4CA9AAA0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05F03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0849DB3F" w14:textId="77777777" w:rsidR="004B098E" w:rsidRPr="004B098E" w:rsidRDefault="004B098E" w:rsidP="004B098E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CBBC2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BB9F9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A8C">
              <w:rPr>
                <w:rFonts w:ascii="Times New Roman" w:hAnsi="Times New Roman" w:cs="Times New Roman"/>
                <w:sz w:val="24"/>
                <w:szCs w:val="24"/>
              </w:rPr>
              <w:t>Кочкор</w:t>
            </w:r>
            <w:proofErr w:type="spellEnd"/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району, Кара-Суу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A5DA7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Шапак Рысмендеев атындагы орто мектеби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77B20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B61F4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13.11.2024</w:t>
            </w:r>
          </w:p>
        </w:tc>
      </w:tr>
      <w:tr w:rsidR="004B098E" w:rsidRPr="00045A8C" w14:paraId="680D9449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3A5ED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3B013ADB" w14:textId="77777777" w:rsidR="004B098E" w:rsidRPr="004B098E" w:rsidRDefault="004B098E" w:rsidP="004B098E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BC185" w14:textId="77777777" w:rsidR="004B098E" w:rsidRPr="002F637F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3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BDC9D" w14:textId="77777777" w:rsidR="004B098E" w:rsidRPr="002F637F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7F">
              <w:rPr>
                <w:rFonts w:ascii="Times New Roman" w:hAnsi="Times New Roman" w:cs="Times New Roman"/>
                <w:sz w:val="24"/>
                <w:szCs w:val="24"/>
              </w:rPr>
              <w:t>Кочкор</w:t>
            </w:r>
            <w:proofErr w:type="spellEnd"/>
            <w:r w:rsidRPr="002F63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району, Сары-Булак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B4FF2" w14:textId="77777777" w:rsidR="004B098E" w:rsidRPr="002F637F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63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Шамен жалпы орто билим берүүчү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6D9BF" w14:textId="77777777" w:rsidR="004B098E" w:rsidRPr="00861947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94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C3E44" w14:textId="77777777" w:rsidR="004B098E" w:rsidRPr="00861947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6194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31.01.2024</w:t>
            </w:r>
          </w:p>
        </w:tc>
      </w:tr>
      <w:tr w:rsidR="004B098E" w:rsidRPr="00045A8C" w14:paraId="706618A3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EAFB3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24A7578C" w14:textId="77777777" w:rsidR="004B098E" w:rsidRPr="004B098E" w:rsidRDefault="004B098E" w:rsidP="004B098E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65087" w14:textId="77777777" w:rsidR="004B098E" w:rsidRPr="002F637F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3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C2D80" w14:textId="77777777" w:rsidR="004B098E" w:rsidRPr="002F637F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2F637F">
              <w:rPr>
                <w:rFonts w:ascii="Times New Roman" w:hAnsi="Times New Roman" w:cs="Times New Roman"/>
                <w:sz w:val="24"/>
                <w:szCs w:val="24"/>
              </w:rPr>
              <w:t>Кочкор</w:t>
            </w:r>
            <w:proofErr w:type="spellEnd"/>
            <w:r w:rsidRPr="002F63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району, Ак-Чий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A54E7" w14:textId="77777777" w:rsidR="004B098E" w:rsidRPr="002F637F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63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Ак-Чий орто мектеби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7EDBF" w14:textId="77777777" w:rsidR="004B098E" w:rsidRPr="00861947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94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88B55" w14:textId="77777777" w:rsidR="004B098E" w:rsidRPr="00861947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6194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09.04.2024</w:t>
            </w:r>
          </w:p>
        </w:tc>
      </w:tr>
      <w:tr w:rsidR="004B098E" w:rsidRPr="00045A8C" w14:paraId="46C56F6A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C207A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0D069428" w14:textId="77777777" w:rsidR="004B098E" w:rsidRPr="004B098E" w:rsidRDefault="004B098E" w:rsidP="004B098E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E7FF9" w14:textId="77777777" w:rsidR="004B098E" w:rsidRPr="002F637F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3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04B33" w14:textId="77777777" w:rsidR="004B098E" w:rsidRPr="002F637F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2F637F">
              <w:rPr>
                <w:rFonts w:ascii="Times New Roman" w:hAnsi="Times New Roman" w:cs="Times New Roman"/>
                <w:sz w:val="24"/>
                <w:szCs w:val="24"/>
              </w:rPr>
              <w:t>Кочкор</w:t>
            </w:r>
            <w:proofErr w:type="spellEnd"/>
            <w:r w:rsidRPr="002F63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району, 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1B1E6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Кызыл-Дб орто мектеби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2C49B" w14:textId="77777777" w:rsidR="004B098E" w:rsidRPr="00861947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94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D5869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11.,1.2025.</w:t>
            </w:r>
          </w:p>
        </w:tc>
      </w:tr>
      <w:tr w:rsidR="004B098E" w:rsidRPr="00045A8C" w14:paraId="2CA37266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002FC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F5057" w14:textId="77777777" w:rsidR="004B098E" w:rsidRPr="004B098E" w:rsidRDefault="004B098E" w:rsidP="004B098E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A0ECC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65EE2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району,  Таш-Башат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2D57A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  уулу Дүрбөлөң  атындагы орто мектеби мекемеси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466D7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9FE73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Сентябрь, 2024-ж</w:t>
            </w:r>
          </w:p>
        </w:tc>
      </w:tr>
      <w:tr w:rsidR="004B098E" w:rsidRPr="00045A8C" w14:paraId="441FF4B9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87DC3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D58FC" w14:textId="77777777" w:rsidR="004B098E" w:rsidRPr="004B098E" w:rsidRDefault="004B098E" w:rsidP="004B098E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BAFC2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29B1D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Нарын району,  Кеңеш айылы 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5881D" w14:textId="77777777" w:rsidR="004B098E" w:rsidRPr="00045A8C" w:rsidRDefault="004B098E" w:rsidP="004B098E">
            <w:pPr>
              <w:tabs>
                <w:tab w:val="left" w:pos="11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К.Абиров атындагы орто  мектеби  мекемеси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3C5E8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C3B69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Сентябрь, 2024-ж</w:t>
            </w:r>
          </w:p>
        </w:tc>
      </w:tr>
      <w:tr w:rsidR="004B098E" w:rsidRPr="00045A8C" w14:paraId="633FBCC7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C4549" w14:textId="77777777" w:rsidR="004B098E" w:rsidRPr="00A77AE7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AC076" w14:textId="77777777" w:rsidR="004B098E" w:rsidRPr="004B098E" w:rsidRDefault="004B098E" w:rsidP="004B098E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63885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3355C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району,  Шоро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2EB9A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С.Мамбетов атындагы орто  мектеби  мекемеси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56356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0C5C5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Сентябрь, 2024-ж</w:t>
            </w:r>
          </w:p>
        </w:tc>
      </w:tr>
      <w:tr w:rsidR="004B098E" w:rsidRPr="00045A8C" w14:paraId="663A3B20" w14:textId="77777777" w:rsidTr="004B098E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A1090" w14:textId="77777777" w:rsidR="004B098E" w:rsidRPr="00207935" w:rsidRDefault="004B098E" w:rsidP="004B098E">
            <w:pPr>
              <w:pStyle w:val="a7"/>
              <w:numPr>
                <w:ilvl w:val="0"/>
                <w:numId w:val="3"/>
              </w:numPr>
              <w:rPr>
                <w:b/>
                <w:lang w:val="ky-KG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A17DE" w14:textId="77777777" w:rsidR="004B098E" w:rsidRPr="004B098E" w:rsidRDefault="004B098E" w:rsidP="004B098E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251EC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DC65F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району,  Орук-Там  айылы</w:t>
            </w:r>
          </w:p>
        </w:tc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D2C0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A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Абышка  Алсеитов атындагы орто мектеби  мекемеси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4D7FB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Директор вакант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E95EC" w14:textId="77777777" w:rsidR="004B098E" w:rsidRPr="00045A8C" w:rsidRDefault="004B098E" w:rsidP="004B09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Сентябрь, 2024-ж</w:t>
            </w:r>
          </w:p>
        </w:tc>
      </w:tr>
    </w:tbl>
    <w:p w14:paraId="62FB23E6" w14:textId="77777777" w:rsidR="004C0926" w:rsidRPr="00045A8C" w:rsidRDefault="004C0926" w:rsidP="004C0926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ky-KG"/>
        </w:rPr>
      </w:pPr>
    </w:p>
    <w:p w14:paraId="2856F59E" w14:textId="77777777" w:rsidR="00130B0D" w:rsidRDefault="00130B0D" w:rsidP="00130B0D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4"/>
          <w:lang w:val="ky-KG"/>
        </w:rPr>
      </w:pPr>
    </w:p>
    <w:sectPr w:rsidR="00130B0D" w:rsidSect="00861947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8CF0" w14:textId="77777777" w:rsidR="00BA7545" w:rsidRDefault="00BA7545">
      <w:pPr>
        <w:spacing w:line="240" w:lineRule="auto"/>
      </w:pPr>
      <w:r>
        <w:separator/>
      </w:r>
    </w:p>
  </w:endnote>
  <w:endnote w:type="continuationSeparator" w:id="0">
    <w:p w14:paraId="1479230B" w14:textId="77777777" w:rsidR="00BA7545" w:rsidRDefault="00BA75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estoKyr"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EC40" w14:textId="77777777" w:rsidR="00BA7545" w:rsidRDefault="00BA7545">
      <w:pPr>
        <w:spacing w:after="0"/>
      </w:pPr>
      <w:r>
        <w:separator/>
      </w:r>
    </w:p>
  </w:footnote>
  <w:footnote w:type="continuationSeparator" w:id="0">
    <w:p w14:paraId="225AA234" w14:textId="77777777" w:rsidR="00BA7545" w:rsidRDefault="00BA75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107F1"/>
    <w:multiLevelType w:val="hybridMultilevel"/>
    <w:tmpl w:val="CAD49A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B6420F"/>
    <w:multiLevelType w:val="hybridMultilevel"/>
    <w:tmpl w:val="0D6658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E72C9"/>
    <w:multiLevelType w:val="multilevel"/>
    <w:tmpl w:val="424E72C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1D351B"/>
    <w:multiLevelType w:val="hybridMultilevel"/>
    <w:tmpl w:val="149E3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897042"/>
    <w:multiLevelType w:val="hybridMultilevel"/>
    <w:tmpl w:val="A8A8C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57563"/>
    <w:multiLevelType w:val="hybridMultilevel"/>
    <w:tmpl w:val="3C087E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0725917">
    <w:abstractNumId w:val="2"/>
  </w:num>
  <w:num w:numId="2" w16cid:durableId="1730491491">
    <w:abstractNumId w:val="5"/>
  </w:num>
  <w:num w:numId="3" w16cid:durableId="583105195">
    <w:abstractNumId w:val="0"/>
  </w:num>
  <w:num w:numId="4" w16cid:durableId="1051415639">
    <w:abstractNumId w:val="4"/>
  </w:num>
  <w:num w:numId="5" w16cid:durableId="629750700">
    <w:abstractNumId w:val="1"/>
  </w:num>
  <w:num w:numId="6" w16cid:durableId="504830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926"/>
    <w:rsid w:val="00045A8C"/>
    <w:rsid w:val="00130B0D"/>
    <w:rsid w:val="001D4DF9"/>
    <w:rsid w:val="00207935"/>
    <w:rsid w:val="00230C0E"/>
    <w:rsid w:val="00244CE9"/>
    <w:rsid w:val="0027222F"/>
    <w:rsid w:val="0029041C"/>
    <w:rsid w:val="002B7EE0"/>
    <w:rsid w:val="002F637F"/>
    <w:rsid w:val="00397CB9"/>
    <w:rsid w:val="003A5494"/>
    <w:rsid w:val="003C79D6"/>
    <w:rsid w:val="003D1C23"/>
    <w:rsid w:val="003F5FC0"/>
    <w:rsid w:val="00435436"/>
    <w:rsid w:val="004500A4"/>
    <w:rsid w:val="004917F1"/>
    <w:rsid w:val="004A5FFC"/>
    <w:rsid w:val="004B098E"/>
    <w:rsid w:val="004C0926"/>
    <w:rsid w:val="004D112E"/>
    <w:rsid w:val="004E1532"/>
    <w:rsid w:val="004F0EEE"/>
    <w:rsid w:val="0050254F"/>
    <w:rsid w:val="00537BD2"/>
    <w:rsid w:val="00552D07"/>
    <w:rsid w:val="0056257D"/>
    <w:rsid w:val="00572C05"/>
    <w:rsid w:val="005A0791"/>
    <w:rsid w:val="005D199D"/>
    <w:rsid w:val="00677B23"/>
    <w:rsid w:val="006834F3"/>
    <w:rsid w:val="006C66D0"/>
    <w:rsid w:val="007F7C17"/>
    <w:rsid w:val="008572FB"/>
    <w:rsid w:val="00861947"/>
    <w:rsid w:val="00891722"/>
    <w:rsid w:val="00912036"/>
    <w:rsid w:val="00937760"/>
    <w:rsid w:val="00967EC0"/>
    <w:rsid w:val="009A129C"/>
    <w:rsid w:val="009A7FE7"/>
    <w:rsid w:val="00A12941"/>
    <w:rsid w:val="00A16D35"/>
    <w:rsid w:val="00A16EE4"/>
    <w:rsid w:val="00A63B8D"/>
    <w:rsid w:val="00A67031"/>
    <w:rsid w:val="00A77AE7"/>
    <w:rsid w:val="00AD43A7"/>
    <w:rsid w:val="00AF07C5"/>
    <w:rsid w:val="00B06599"/>
    <w:rsid w:val="00B8116C"/>
    <w:rsid w:val="00BA6948"/>
    <w:rsid w:val="00BA7545"/>
    <w:rsid w:val="00C54617"/>
    <w:rsid w:val="00C57649"/>
    <w:rsid w:val="00C85DBA"/>
    <w:rsid w:val="00CC7D54"/>
    <w:rsid w:val="00CD7CCE"/>
    <w:rsid w:val="00D00531"/>
    <w:rsid w:val="00D5360F"/>
    <w:rsid w:val="00DB0F76"/>
    <w:rsid w:val="00DC13BB"/>
    <w:rsid w:val="00E709DD"/>
    <w:rsid w:val="00E82F93"/>
    <w:rsid w:val="00E9640A"/>
    <w:rsid w:val="00EF59A8"/>
    <w:rsid w:val="00F1032D"/>
    <w:rsid w:val="00F44BC3"/>
    <w:rsid w:val="00F8724C"/>
    <w:rsid w:val="00FF0FAB"/>
    <w:rsid w:val="04E10FA9"/>
    <w:rsid w:val="2552164B"/>
    <w:rsid w:val="73D3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57B5"/>
  <w15:docId w15:val="{A7E8B62A-B55C-4965-9E65-F24803B7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599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5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B06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06599"/>
    <w:rPr>
      <w:rFonts w:ascii="Calibri" w:eastAsia="Times New Roman" w:hAnsi="Calibri" w:cs="Times New Roman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065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qFormat/>
    <w:rsid w:val="00B06599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354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3A54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Верхний колонтитул Знак"/>
    <w:basedOn w:val="a0"/>
    <w:link w:val="a8"/>
    <w:rsid w:val="003A5494"/>
    <w:rPr>
      <w:rFonts w:ascii="Times New Roman" w:eastAsia="Times New Roman" w:hAnsi="Times New Roman" w:cs="Times New Roman"/>
      <w:sz w:val="24"/>
    </w:rPr>
  </w:style>
  <w:style w:type="paragraph" w:styleId="aa">
    <w:name w:val="Body Text Indent"/>
    <w:basedOn w:val="a"/>
    <w:link w:val="ab"/>
    <w:rsid w:val="003A5494"/>
    <w:pPr>
      <w:spacing w:after="0" w:line="240" w:lineRule="auto"/>
      <w:ind w:left="-128" w:firstLine="7"/>
      <w:jc w:val="center"/>
    </w:pPr>
    <w:rPr>
      <w:rFonts w:ascii="PrestoKyr" w:eastAsia="Times New Roman" w:hAnsi="PrestoKyr" w:cs="Times New Roman"/>
      <w:sz w:val="18"/>
      <w:szCs w:val="20"/>
    </w:rPr>
  </w:style>
  <w:style w:type="character" w:customStyle="1" w:styleId="ab">
    <w:name w:val="Основной текст с отступом Знак"/>
    <w:basedOn w:val="a0"/>
    <w:link w:val="aa"/>
    <w:rsid w:val="003A5494"/>
    <w:rPr>
      <w:rFonts w:ascii="PrestoKyr" w:eastAsia="Times New Roman" w:hAnsi="PrestoKyr" w:cs="Times New Roman"/>
      <w:sz w:val="18"/>
    </w:rPr>
  </w:style>
  <w:style w:type="character" w:styleId="ac">
    <w:name w:val="Hyperlink"/>
    <w:uiPriority w:val="99"/>
    <w:unhideWhenUsed/>
    <w:rsid w:val="003A54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60;&#1041;%20%20&#1072;&#1083;&#1100;&#1073;&#1086;&#1084;&#1085;&#1099;&#1081;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ФБ  альбомный (1)</Template>
  <TotalTime>135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</cp:lastModifiedBy>
  <cp:revision>30</cp:revision>
  <dcterms:created xsi:type="dcterms:W3CDTF">2024-10-04T03:44:00Z</dcterms:created>
  <dcterms:modified xsi:type="dcterms:W3CDTF">2025-02-24T09:08:00Z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1E3D164FF38E4F77A133DBCC5FE5B230</vt:lpwstr>
  </property>
</Properties>
</file>